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3670A" w14:textId="0916636D" w:rsidR="00874EA7" w:rsidRPr="000F2D3B" w:rsidRDefault="00874EA7" w:rsidP="000F2D3B">
      <w:pPr>
        <w:pStyle w:val="berschrift1"/>
        <w:rPr>
          <w:rFonts w:ascii="Arial" w:hAnsi="Arial" w:cs="Arial"/>
          <w:b/>
          <w:color w:val="auto"/>
          <w:sz w:val="24"/>
        </w:rPr>
      </w:pPr>
      <w:r w:rsidRPr="000F2D3B">
        <w:rPr>
          <w:rFonts w:ascii="Arial" w:hAnsi="Arial" w:cs="Arial"/>
          <w:b/>
          <w:color w:val="auto"/>
          <w:sz w:val="24"/>
        </w:rPr>
        <w:t>Sächsische Energietage 202</w:t>
      </w:r>
      <w:r w:rsidR="00B021B5">
        <w:rPr>
          <w:rFonts w:ascii="Arial" w:hAnsi="Arial" w:cs="Arial"/>
          <w:b/>
          <w:color w:val="auto"/>
          <w:sz w:val="24"/>
        </w:rPr>
        <w:t>5</w:t>
      </w:r>
      <w:r w:rsidRPr="000F2D3B">
        <w:rPr>
          <w:rFonts w:ascii="Arial" w:hAnsi="Arial" w:cs="Arial"/>
          <w:b/>
          <w:color w:val="auto"/>
          <w:sz w:val="24"/>
        </w:rPr>
        <w:t xml:space="preserve"> – Muster-Pressemitteilung/Medieninformation</w:t>
      </w:r>
    </w:p>
    <w:p w14:paraId="4A54B94F" w14:textId="77777777" w:rsidR="000F2D3B" w:rsidRPr="000F2D3B" w:rsidRDefault="000F2D3B" w:rsidP="000F2D3B"/>
    <w:p w14:paraId="2F55DAE6" w14:textId="77777777" w:rsidR="00874EA7" w:rsidRPr="00874EA7" w:rsidRDefault="00874EA7" w:rsidP="00874EA7">
      <w:pPr>
        <w:rPr>
          <w:rFonts w:ascii="Arial" w:hAnsi="Arial" w:cs="Arial"/>
        </w:rPr>
      </w:pPr>
      <w:r w:rsidRPr="00874EA7">
        <w:rPr>
          <w:rFonts w:ascii="Arial" w:hAnsi="Arial" w:cs="Arial"/>
        </w:rPr>
        <w:t xml:space="preserve">Dieser </w:t>
      </w:r>
      <w:r w:rsidRPr="00874EA7">
        <w:rPr>
          <w:rFonts w:ascii="Arial" w:hAnsi="Arial" w:cs="Arial"/>
          <w:bCs/>
        </w:rPr>
        <w:t>Textvorschlag</w:t>
      </w:r>
      <w:r w:rsidRPr="00874EA7">
        <w:rPr>
          <w:rFonts w:ascii="Arial" w:hAnsi="Arial" w:cs="Arial"/>
        </w:rPr>
        <w:t xml:space="preserve"> dient </w:t>
      </w:r>
      <w:r>
        <w:rPr>
          <w:rFonts w:ascii="Arial" w:hAnsi="Arial" w:cs="Arial"/>
        </w:rPr>
        <w:t xml:space="preserve">lediglich </w:t>
      </w:r>
      <w:r w:rsidRPr="00874EA7">
        <w:rPr>
          <w:rFonts w:ascii="Arial" w:hAnsi="Arial" w:cs="Arial"/>
        </w:rPr>
        <w:t xml:space="preserve">zur Anregung. Er kann entsprechend eigener Vorstellungen gern modifiziert, gekürzt oder ergänzt werden. </w:t>
      </w:r>
    </w:p>
    <w:p w14:paraId="0BBB832C" w14:textId="77777777" w:rsidR="00874EA7" w:rsidRPr="00874EA7" w:rsidRDefault="00874EA7" w:rsidP="00874EA7">
      <w:pPr>
        <w:rPr>
          <w:rFonts w:ascii="Arial" w:hAnsi="Arial" w:cs="Arial"/>
        </w:rPr>
      </w:pPr>
      <w:r w:rsidRPr="00874EA7">
        <w:rPr>
          <w:rFonts w:ascii="Arial" w:hAnsi="Arial" w:cs="Arial"/>
        </w:rPr>
        <w:t>Es empfiehlt sich, den Text zusammen mit einem Foto oder einer anderen Illustration an die Redaktionen zu versenden. Dies kann ein Bild von einer Anlage zur Erzeugung erneuerbarer Energie sein, ein Bild des Veranstaltungsorts, oder auch ein Logo des Veranstalters und/oder von d</w:t>
      </w:r>
      <w:r w:rsidR="00E50A86">
        <w:rPr>
          <w:rFonts w:ascii="Arial" w:hAnsi="Arial" w:cs="Arial"/>
        </w:rPr>
        <w:t>en Sächsischen Energietagen 2025</w:t>
      </w:r>
      <w:r>
        <w:rPr>
          <w:rFonts w:ascii="Arial" w:hAnsi="Arial" w:cs="Arial"/>
        </w:rPr>
        <w:t>.</w:t>
      </w:r>
    </w:p>
    <w:p w14:paraId="33A3EBC1" w14:textId="77777777" w:rsidR="00A83D79" w:rsidRPr="00874EA7" w:rsidRDefault="00A83D79">
      <w:pPr>
        <w:rPr>
          <w:rFonts w:ascii="Arial" w:hAnsi="Arial" w:cs="Arial"/>
        </w:rPr>
      </w:pPr>
    </w:p>
    <w:p w14:paraId="32980A81" w14:textId="77777777" w:rsidR="00874EA7" w:rsidRDefault="001E530C">
      <w:pPr>
        <w:rPr>
          <w:rFonts w:ascii="Arial" w:hAnsi="Arial" w:cs="Arial"/>
        </w:rPr>
      </w:pPr>
      <w:r w:rsidRPr="00874EA7">
        <w:rPr>
          <w:rFonts w:ascii="Arial" w:hAnsi="Arial" w:cs="Arial"/>
        </w:rPr>
        <w:t>Ort, Datum</w:t>
      </w:r>
    </w:p>
    <w:p w14:paraId="0DD7C3F8" w14:textId="77777777" w:rsidR="00380471" w:rsidRPr="00874EA7" w:rsidRDefault="00A83D79">
      <w:pPr>
        <w:rPr>
          <w:rFonts w:ascii="Arial" w:hAnsi="Arial" w:cs="Arial"/>
          <w:b/>
        </w:rPr>
      </w:pPr>
      <w:r w:rsidRPr="000F2D3B">
        <w:rPr>
          <w:rStyle w:val="berschrift2Zchn"/>
          <w:rFonts w:ascii="Arial" w:hAnsi="Arial" w:cs="Arial"/>
          <w:b/>
          <w:color w:val="auto"/>
        </w:rPr>
        <w:t>Überschrift</w:t>
      </w:r>
      <w:r w:rsidR="001E530C" w:rsidRPr="004E4931">
        <w:rPr>
          <w:rFonts w:ascii="Arial" w:hAnsi="Arial" w:cs="Arial"/>
          <w:b/>
        </w:rPr>
        <w:t xml:space="preserve"> </w:t>
      </w:r>
      <w:bookmarkStart w:id="0" w:name="_Hlk157596873"/>
      <w:r w:rsidR="004E4931">
        <w:rPr>
          <w:rFonts w:ascii="Arial" w:hAnsi="Arial" w:cs="Arial"/>
          <w:b/>
        </w:rPr>
        <w:br/>
      </w:r>
      <w:r w:rsidR="004E4931" w:rsidRPr="009358A9">
        <w:rPr>
          <w:rFonts w:ascii="Arial" w:hAnsi="Arial" w:cs="Arial"/>
          <w:sz w:val="20"/>
          <w:szCs w:val="20"/>
        </w:rPr>
        <w:t>(hier gern den Mehrwert bzw. Nutzen für das Unternehmen, Kommune</w:t>
      </w:r>
      <w:r w:rsidR="004E4931">
        <w:rPr>
          <w:rFonts w:ascii="Arial" w:hAnsi="Arial" w:cs="Arial"/>
          <w:sz w:val="20"/>
          <w:szCs w:val="20"/>
        </w:rPr>
        <w:t>, Region, Land</w:t>
      </w:r>
      <w:r w:rsidR="004E4931" w:rsidRPr="009358A9">
        <w:rPr>
          <w:rFonts w:ascii="Arial" w:hAnsi="Arial" w:cs="Arial"/>
          <w:sz w:val="20"/>
          <w:szCs w:val="20"/>
        </w:rPr>
        <w:t xml:space="preserve"> oder Privatperson herausstellen)</w:t>
      </w:r>
    </w:p>
    <w:p w14:paraId="2985B10D" w14:textId="77777777" w:rsidR="00834915" w:rsidRPr="00874EA7" w:rsidRDefault="000D1ACD">
      <w:pPr>
        <w:rPr>
          <w:rFonts w:ascii="Arial" w:hAnsi="Arial" w:cs="Arial"/>
        </w:rPr>
      </w:pPr>
      <w:r w:rsidRPr="00874EA7">
        <w:rPr>
          <w:rFonts w:ascii="Arial" w:hAnsi="Arial" w:cs="Arial"/>
        </w:rPr>
        <w:t>Neue Energien für Sachsen –</w:t>
      </w:r>
      <w:r w:rsidR="00380471" w:rsidRPr="00874EA7">
        <w:rPr>
          <w:rFonts w:ascii="Arial" w:hAnsi="Arial" w:cs="Arial"/>
        </w:rPr>
        <w:t xml:space="preserve"> </w:t>
      </w:r>
      <w:r w:rsidR="001E530C" w:rsidRPr="00874EA7">
        <w:rPr>
          <w:rFonts w:ascii="Arial" w:hAnsi="Arial" w:cs="Arial"/>
        </w:rPr>
        <w:t>[Name der Institution]</w:t>
      </w:r>
      <w:r w:rsidR="00380471" w:rsidRPr="00874EA7">
        <w:rPr>
          <w:rFonts w:ascii="Arial" w:hAnsi="Arial" w:cs="Arial"/>
        </w:rPr>
        <w:t xml:space="preserve"> </w:t>
      </w:r>
      <w:r w:rsidRPr="00874EA7">
        <w:rPr>
          <w:rFonts w:ascii="Arial" w:hAnsi="Arial" w:cs="Arial"/>
        </w:rPr>
        <w:t xml:space="preserve">zeigt den Mehrwert von Erneuerbaren </w:t>
      </w:r>
    </w:p>
    <w:p w14:paraId="08E5FCCB" w14:textId="77777777" w:rsidR="00A83D79" w:rsidRPr="00874EA7" w:rsidRDefault="001E530C">
      <w:pPr>
        <w:rPr>
          <w:rFonts w:ascii="Arial" w:hAnsi="Arial" w:cs="Arial"/>
        </w:rPr>
      </w:pPr>
      <w:bookmarkStart w:id="1" w:name="_Hlk157608636"/>
      <w:r w:rsidRPr="00874EA7">
        <w:rPr>
          <w:rFonts w:ascii="Arial" w:hAnsi="Arial" w:cs="Arial"/>
        </w:rPr>
        <w:t>[Name der Institution]</w:t>
      </w:r>
      <w:r w:rsidR="00D41109" w:rsidRPr="00874EA7">
        <w:rPr>
          <w:rFonts w:ascii="Arial" w:hAnsi="Arial" w:cs="Arial"/>
        </w:rPr>
        <w:t xml:space="preserve"> </w:t>
      </w:r>
      <w:bookmarkEnd w:id="1"/>
      <w:r w:rsidR="007B2AAE" w:rsidRPr="00874EA7">
        <w:rPr>
          <w:rFonts w:ascii="Arial" w:hAnsi="Arial" w:cs="Arial"/>
        </w:rPr>
        <w:t>beteiligt sich an den Sächsischen Energietagen und gewährt einen Blick hinter die Kulissen</w:t>
      </w:r>
    </w:p>
    <w:p w14:paraId="7A1FACA4" w14:textId="77777777" w:rsidR="00A83D79" w:rsidRPr="00874EA7" w:rsidRDefault="001E530C">
      <w:pPr>
        <w:rPr>
          <w:rFonts w:ascii="Arial" w:hAnsi="Arial" w:cs="Arial"/>
        </w:rPr>
      </w:pPr>
      <w:r w:rsidRPr="00874EA7">
        <w:rPr>
          <w:rFonts w:ascii="Arial" w:hAnsi="Arial" w:cs="Arial"/>
        </w:rPr>
        <w:t>[Erzeugungsart/-anlage]</w:t>
      </w:r>
      <w:r w:rsidR="00380471" w:rsidRPr="00874EA7" w:rsidDel="00380471">
        <w:rPr>
          <w:rFonts w:ascii="Arial" w:hAnsi="Arial" w:cs="Arial"/>
        </w:rPr>
        <w:t xml:space="preserve"> </w:t>
      </w:r>
      <w:r w:rsidR="007B2AAE" w:rsidRPr="00874EA7">
        <w:rPr>
          <w:rFonts w:ascii="Arial" w:hAnsi="Arial" w:cs="Arial"/>
        </w:rPr>
        <w:t>schützt das Klima und bringt wirtschaftliche Vorteile</w:t>
      </w:r>
    </w:p>
    <w:p w14:paraId="2C2F18EC" w14:textId="77777777" w:rsidR="00A83D79" w:rsidRPr="00874EA7" w:rsidRDefault="00CE5ED9">
      <w:pPr>
        <w:rPr>
          <w:rFonts w:ascii="Arial" w:hAnsi="Arial" w:cs="Arial"/>
        </w:rPr>
      </w:pPr>
      <w:r w:rsidRPr="00874EA7">
        <w:rPr>
          <w:rFonts w:ascii="Arial" w:hAnsi="Arial" w:cs="Arial"/>
        </w:rPr>
        <w:t xml:space="preserve">In/ Bei </w:t>
      </w:r>
      <w:r w:rsidR="001E530C" w:rsidRPr="00874EA7">
        <w:rPr>
          <w:rFonts w:ascii="Arial" w:hAnsi="Arial" w:cs="Arial"/>
        </w:rPr>
        <w:t>[Name der Institution]</w:t>
      </w:r>
      <w:r w:rsidR="00380471" w:rsidRPr="00874EA7">
        <w:rPr>
          <w:rFonts w:ascii="Arial" w:hAnsi="Arial" w:cs="Arial"/>
        </w:rPr>
        <w:t xml:space="preserve"> </w:t>
      </w:r>
      <w:r w:rsidRPr="00874EA7">
        <w:rPr>
          <w:rFonts w:ascii="Arial" w:hAnsi="Arial" w:cs="Arial"/>
        </w:rPr>
        <w:t>die Energiewende erleben!</w:t>
      </w:r>
    </w:p>
    <w:p w14:paraId="25DBEDA1" w14:textId="77777777" w:rsidR="00A83D79" w:rsidRPr="00874EA7" w:rsidRDefault="00A83D79">
      <w:pPr>
        <w:rPr>
          <w:rFonts w:ascii="Arial" w:hAnsi="Arial" w:cs="Arial"/>
        </w:rPr>
      </w:pPr>
    </w:p>
    <w:p w14:paraId="0137EF71" w14:textId="77777777" w:rsidR="000F2D3B" w:rsidRDefault="000F2D3B">
      <w:pPr>
        <w:rPr>
          <w:rStyle w:val="berschrift2Zchn"/>
          <w:rFonts w:ascii="Arial" w:hAnsi="Arial" w:cs="Arial"/>
          <w:b/>
          <w:color w:val="auto"/>
        </w:rPr>
      </w:pPr>
      <w:r>
        <w:rPr>
          <w:rStyle w:val="berschrift2Zchn"/>
          <w:rFonts w:ascii="Arial" w:hAnsi="Arial" w:cs="Arial"/>
          <w:b/>
          <w:color w:val="auto"/>
        </w:rPr>
        <w:t>Unterzeile</w:t>
      </w:r>
    </w:p>
    <w:p w14:paraId="59E96D22" w14:textId="5F5937D5" w:rsidR="0084056E" w:rsidRPr="00874EA7" w:rsidRDefault="00380471">
      <w:pPr>
        <w:rPr>
          <w:rFonts w:ascii="Arial" w:hAnsi="Arial" w:cs="Arial"/>
        </w:rPr>
      </w:pPr>
      <w:r w:rsidRPr="00874EA7">
        <w:rPr>
          <w:rFonts w:ascii="Arial" w:hAnsi="Arial" w:cs="Arial"/>
        </w:rPr>
        <w:t xml:space="preserve">[Synonym/Kurzname der Institution oder Nennung der Branche] </w:t>
      </w:r>
      <w:r w:rsidR="00834915" w:rsidRPr="00874EA7">
        <w:rPr>
          <w:rFonts w:ascii="Arial" w:hAnsi="Arial" w:cs="Arial"/>
        </w:rPr>
        <w:t xml:space="preserve">beteiligt sich am XX. April in </w:t>
      </w:r>
      <w:r w:rsidRPr="00874EA7">
        <w:rPr>
          <w:rFonts w:ascii="Arial" w:hAnsi="Arial" w:cs="Arial"/>
        </w:rPr>
        <w:t xml:space="preserve">[Ort] </w:t>
      </w:r>
      <w:r w:rsidR="00834915" w:rsidRPr="00874EA7">
        <w:rPr>
          <w:rFonts w:ascii="Arial" w:hAnsi="Arial" w:cs="Arial"/>
        </w:rPr>
        <w:t>an den Sächsischen Energietagen 202</w:t>
      </w:r>
      <w:r w:rsidR="00386A03">
        <w:rPr>
          <w:rFonts w:ascii="Arial" w:hAnsi="Arial" w:cs="Arial"/>
        </w:rPr>
        <w:t>5</w:t>
      </w:r>
      <w:r w:rsidR="00834915" w:rsidRPr="00874EA7">
        <w:rPr>
          <w:rFonts w:ascii="Arial" w:hAnsi="Arial" w:cs="Arial"/>
        </w:rPr>
        <w:t xml:space="preserve">: </w:t>
      </w:r>
      <w:r w:rsidRPr="00874EA7">
        <w:rPr>
          <w:rFonts w:ascii="Arial" w:hAnsi="Arial" w:cs="Arial"/>
        </w:rPr>
        <w:t xml:space="preserve">[Art der Anlage/der Energie] </w:t>
      </w:r>
      <w:r w:rsidR="00834915" w:rsidRPr="00874EA7">
        <w:rPr>
          <w:rFonts w:ascii="Arial" w:hAnsi="Arial" w:cs="Arial"/>
        </w:rPr>
        <w:t>leistet einen Beitrag</w:t>
      </w:r>
      <w:r w:rsidR="000D1ACD" w:rsidRPr="00874EA7">
        <w:rPr>
          <w:rFonts w:ascii="Arial" w:hAnsi="Arial" w:cs="Arial"/>
        </w:rPr>
        <w:t xml:space="preserve"> zu Energiewende und Klimaschutz. Davon profitieren auch</w:t>
      </w:r>
      <w:r w:rsidR="0084056E" w:rsidRPr="00874EA7">
        <w:rPr>
          <w:rFonts w:ascii="Arial" w:hAnsi="Arial" w:cs="Arial"/>
        </w:rPr>
        <w:t xml:space="preserve"> [z.B. konkrete Akteure, Kommune, Privatpersonen]</w:t>
      </w:r>
      <w:r w:rsidR="000D1ACD" w:rsidRPr="00874EA7">
        <w:rPr>
          <w:rFonts w:ascii="Arial" w:hAnsi="Arial" w:cs="Arial"/>
        </w:rPr>
        <w:t xml:space="preserve"> durch </w:t>
      </w:r>
      <w:r w:rsidR="0084056E" w:rsidRPr="00874EA7">
        <w:rPr>
          <w:rFonts w:ascii="Arial" w:hAnsi="Arial" w:cs="Arial"/>
        </w:rPr>
        <w:t>[</w:t>
      </w:r>
      <w:r w:rsidR="00874EA7">
        <w:rPr>
          <w:rFonts w:ascii="Arial" w:hAnsi="Arial" w:cs="Arial"/>
        </w:rPr>
        <w:t xml:space="preserve">Effekte nennen, z.B. </w:t>
      </w:r>
      <w:r w:rsidR="0084056E" w:rsidRPr="00874EA7">
        <w:rPr>
          <w:rFonts w:ascii="Arial" w:hAnsi="Arial" w:cs="Arial"/>
        </w:rPr>
        <w:t>verlässlicher Strompreis, Kommunalabgabe, geringere Betriebskosten, ...]</w:t>
      </w:r>
      <w:r w:rsidR="000D1ACD" w:rsidRPr="00874EA7">
        <w:rPr>
          <w:rFonts w:ascii="Arial" w:hAnsi="Arial" w:cs="Arial"/>
        </w:rPr>
        <w:t>.</w:t>
      </w:r>
    </w:p>
    <w:p w14:paraId="6B0C9C33" w14:textId="77777777" w:rsidR="0084056E" w:rsidRPr="00874EA7" w:rsidRDefault="0084056E" w:rsidP="0084056E">
      <w:pPr>
        <w:pStyle w:val="Kommentartext"/>
        <w:rPr>
          <w:rFonts w:ascii="Arial" w:hAnsi="Arial" w:cs="Arial"/>
        </w:rPr>
      </w:pPr>
      <w:r w:rsidRPr="00874EA7">
        <w:rPr>
          <w:rFonts w:ascii="Arial" w:hAnsi="Arial" w:cs="Arial"/>
        </w:rPr>
        <w:t>Beispiel:</w:t>
      </w:r>
      <w:r w:rsidRPr="00874EA7">
        <w:rPr>
          <w:rFonts w:ascii="Arial" w:hAnsi="Arial" w:cs="Arial"/>
        </w:rPr>
        <w:br/>
        <w:t>Mittelständischer Automobilzulieferer beteiligt sich am 13. April in Wermsdorf an den Sächsischen Energietagen 2024: Photovoltaikanlage leistet einen Beitrag zu Energiewende und Klimaschutz. Davon profitiert das Unternehmen durch dauerhaft stabile Energiekosten.</w:t>
      </w:r>
    </w:p>
    <w:p w14:paraId="5DD13694" w14:textId="77777777" w:rsidR="003A4F25" w:rsidRPr="00874EA7" w:rsidRDefault="00E76F3C">
      <w:pPr>
        <w:rPr>
          <w:rFonts w:ascii="Arial" w:hAnsi="Arial" w:cs="Arial"/>
        </w:rPr>
      </w:pPr>
      <w:r w:rsidRPr="00874EA7">
        <w:rPr>
          <w:rFonts w:ascii="Arial" w:hAnsi="Arial" w:cs="Arial"/>
        </w:rPr>
        <w:t xml:space="preserve"> </w:t>
      </w:r>
    </w:p>
    <w:bookmarkEnd w:id="0"/>
    <w:p w14:paraId="3E27B4E4" w14:textId="77777777" w:rsidR="000F2D3B" w:rsidRDefault="000F2D3B" w:rsidP="007F1370">
      <w:pPr>
        <w:rPr>
          <w:rStyle w:val="berschrift2Zchn"/>
          <w:rFonts w:ascii="Arial" w:hAnsi="Arial" w:cs="Arial"/>
          <w:b/>
          <w:color w:val="auto"/>
        </w:rPr>
      </w:pPr>
      <w:r>
        <w:rPr>
          <w:rStyle w:val="berschrift2Zchn"/>
          <w:rFonts w:ascii="Arial" w:hAnsi="Arial" w:cs="Arial"/>
          <w:b/>
          <w:color w:val="auto"/>
        </w:rPr>
        <w:t>Text</w:t>
      </w:r>
    </w:p>
    <w:p w14:paraId="1453629A" w14:textId="6E4307E9" w:rsidR="007F1370" w:rsidRPr="00874EA7" w:rsidRDefault="007F1370" w:rsidP="007F1370">
      <w:pPr>
        <w:rPr>
          <w:rFonts w:ascii="Arial" w:hAnsi="Arial" w:cs="Arial"/>
        </w:rPr>
      </w:pPr>
      <w:r w:rsidRPr="00874EA7">
        <w:rPr>
          <w:rFonts w:ascii="Arial" w:hAnsi="Arial" w:cs="Arial"/>
        </w:rPr>
        <w:t xml:space="preserve">Unter dem Motto »Neue Energien für Sachsen« beteiligt sich </w:t>
      </w:r>
      <w:r w:rsidR="0084056E" w:rsidRPr="00874EA7">
        <w:rPr>
          <w:rFonts w:ascii="Arial" w:hAnsi="Arial" w:cs="Arial"/>
        </w:rPr>
        <w:t xml:space="preserve">[Name der Institution] </w:t>
      </w:r>
      <w:r w:rsidRPr="00874EA7">
        <w:rPr>
          <w:rFonts w:ascii="Arial" w:hAnsi="Arial" w:cs="Arial"/>
        </w:rPr>
        <w:t xml:space="preserve">an den diesjährigen </w:t>
      </w:r>
      <w:r w:rsidR="003B4476" w:rsidRPr="00874EA7">
        <w:rPr>
          <w:rFonts w:ascii="Arial" w:hAnsi="Arial" w:cs="Arial"/>
        </w:rPr>
        <w:t>Sächsische</w:t>
      </w:r>
      <w:r w:rsidRPr="00874EA7">
        <w:rPr>
          <w:rFonts w:ascii="Arial" w:hAnsi="Arial" w:cs="Arial"/>
        </w:rPr>
        <w:t>n</w:t>
      </w:r>
      <w:r w:rsidR="003B4476" w:rsidRPr="00874EA7">
        <w:rPr>
          <w:rFonts w:ascii="Arial" w:hAnsi="Arial" w:cs="Arial"/>
        </w:rPr>
        <w:t xml:space="preserve"> Energietage</w:t>
      </w:r>
      <w:r w:rsidRPr="00874EA7">
        <w:rPr>
          <w:rFonts w:ascii="Arial" w:hAnsi="Arial" w:cs="Arial"/>
        </w:rPr>
        <w:t xml:space="preserve">n, die das </w:t>
      </w:r>
      <w:r w:rsidR="00386A03">
        <w:rPr>
          <w:rFonts w:ascii="Arial" w:hAnsi="Arial" w:cs="Arial"/>
        </w:rPr>
        <w:t xml:space="preserve">sächsische Energieministerium/ </w:t>
      </w:r>
      <w:r w:rsidRPr="00874EA7">
        <w:rPr>
          <w:rFonts w:ascii="Arial" w:hAnsi="Arial" w:cs="Arial"/>
        </w:rPr>
        <w:t>Staatsministerium für</w:t>
      </w:r>
      <w:r w:rsidR="00386A03">
        <w:rPr>
          <w:rFonts w:ascii="Arial" w:hAnsi="Arial" w:cs="Arial"/>
        </w:rPr>
        <w:t xml:space="preserve"> Wirtschaft, Arbeit, Energie und Klimaschutz </w:t>
      </w:r>
      <w:r w:rsidRPr="00874EA7">
        <w:rPr>
          <w:rFonts w:ascii="Arial" w:hAnsi="Arial" w:cs="Arial"/>
        </w:rPr>
        <w:t xml:space="preserve">ins Leben gerufen </w:t>
      </w:r>
      <w:r w:rsidR="0084056E" w:rsidRPr="00874EA7">
        <w:rPr>
          <w:rFonts w:ascii="Arial" w:hAnsi="Arial" w:cs="Arial"/>
        </w:rPr>
        <w:t>hat</w:t>
      </w:r>
      <w:r w:rsidRPr="00874EA7">
        <w:rPr>
          <w:rFonts w:ascii="Arial" w:hAnsi="Arial" w:cs="Arial"/>
        </w:rPr>
        <w:t xml:space="preserve">. </w:t>
      </w:r>
      <w:r w:rsidR="0084056E" w:rsidRPr="00874EA7">
        <w:rPr>
          <w:rFonts w:ascii="Arial" w:hAnsi="Arial" w:cs="Arial"/>
        </w:rPr>
        <w:t xml:space="preserve">[Synonym/Kurzname der Institution oder Nennung der Branche] </w:t>
      </w:r>
      <w:r w:rsidR="007738E0" w:rsidRPr="00874EA7">
        <w:rPr>
          <w:rFonts w:ascii="Arial" w:hAnsi="Arial" w:cs="Arial"/>
        </w:rPr>
        <w:t>zeigt am XX. April</w:t>
      </w:r>
      <w:r w:rsidR="005527FB" w:rsidRPr="00874EA7">
        <w:rPr>
          <w:rFonts w:ascii="Arial" w:hAnsi="Arial" w:cs="Arial"/>
        </w:rPr>
        <w:t xml:space="preserve"> in </w:t>
      </w:r>
      <w:r w:rsidR="0084056E" w:rsidRPr="00874EA7">
        <w:rPr>
          <w:rFonts w:ascii="Arial" w:hAnsi="Arial" w:cs="Arial"/>
        </w:rPr>
        <w:t>[Ort]</w:t>
      </w:r>
      <w:r w:rsidR="007738E0" w:rsidRPr="00874EA7">
        <w:rPr>
          <w:rFonts w:ascii="Arial" w:hAnsi="Arial" w:cs="Arial"/>
        </w:rPr>
        <w:t xml:space="preserve">, wie es erneuerbare Energie erzeugt und welche Vorteile sich daraus ergeben. </w:t>
      </w:r>
      <w:r w:rsidR="00C64B3D" w:rsidRPr="00874EA7">
        <w:rPr>
          <w:rFonts w:ascii="Arial" w:hAnsi="Arial" w:cs="Arial"/>
        </w:rPr>
        <w:t xml:space="preserve">Im Mittelpunkt stehen </w:t>
      </w:r>
      <w:r w:rsidR="0084056E" w:rsidRPr="00874EA7">
        <w:rPr>
          <w:rFonts w:ascii="Arial" w:hAnsi="Arial" w:cs="Arial"/>
        </w:rPr>
        <w:t>[konkrete Benennung des bereits Geschaffenen]</w:t>
      </w:r>
      <w:r w:rsidR="00C64B3D" w:rsidRPr="00874EA7">
        <w:rPr>
          <w:rFonts w:ascii="Arial" w:hAnsi="Arial" w:cs="Arial"/>
        </w:rPr>
        <w:t>.</w:t>
      </w:r>
      <w:r w:rsidR="005527FB" w:rsidRPr="00874EA7">
        <w:rPr>
          <w:rFonts w:ascii="Arial" w:hAnsi="Arial" w:cs="Arial"/>
        </w:rPr>
        <w:t xml:space="preserve"> Damit ist es gelungen, dass </w:t>
      </w:r>
      <w:r w:rsidR="0084056E" w:rsidRPr="00874EA7">
        <w:rPr>
          <w:rFonts w:ascii="Arial" w:hAnsi="Arial" w:cs="Arial"/>
        </w:rPr>
        <w:t>[Effekte des Engagements, Volumen, Ziele]</w:t>
      </w:r>
      <w:r w:rsidR="005527FB" w:rsidRPr="00874EA7">
        <w:rPr>
          <w:rFonts w:ascii="Arial" w:hAnsi="Arial" w:cs="Arial"/>
        </w:rPr>
        <w:t xml:space="preserve">. </w:t>
      </w:r>
    </w:p>
    <w:p w14:paraId="5DFA6444" w14:textId="7685F190" w:rsidR="008F675B" w:rsidRPr="00874EA7" w:rsidRDefault="00F32C07" w:rsidP="007F1370">
      <w:pPr>
        <w:rPr>
          <w:rFonts w:ascii="Arial" w:hAnsi="Arial" w:cs="Arial"/>
        </w:rPr>
      </w:pPr>
      <w:r w:rsidRPr="00874EA7">
        <w:rPr>
          <w:rFonts w:ascii="Arial" w:hAnsi="Arial" w:cs="Arial"/>
        </w:rPr>
        <w:t xml:space="preserve">[Zitat einer Initiatorin/eines Initiators] „Wir beteiligen uns an den Sächsischen Energietagen, </w:t>
      </w:r>
      <w:r w:rsidR="002B0085" w:rsidRPr="00874EA7">
        <w:rPr>
          <w:rFonts w:ascii="Arial" w:hAnsi="Arial" w:cs="Arial"/>
        </w:rPr>
        <w:t xml:space="preserve">um </w:t>
      </w:r>
      <w:r w:rsidRPr="00874EA7">
        <w:rPr>
          <w:rFonts w:ascii="Arial" w:hAnsi="Arial" w:cs="Arial"/>
        </w:rPr>
        <w:t xml:space="preserve">der Bevölkerung einen Einblick in unser Projekt der </w:t>
      </w:r>
      <w:r w:rsidR="002B0085" w:rsidRPr="00874EA7">
        <w:rPr>
          <w:rFonts w:ascii="Arial" w:hAnsi="Arial" w:cs="Arial"/>
        </w:rPr>
        <w:t>[Detailinfos]</w:t>
      </w:r>
      <w:r w:rsidRPr="00874EA7">
        <w:rPr>
          <w:rFonts w:ascii="Arial" w:hAnsi="Arial" w:cs="Arial"/>
        </w:rPr>
        <w:t xml:space="preserve"> </w:t>
      </w:r>
      <w:r w:rsidR="002B0085" w:rsidRPr="00874EA7">
        <w:rPr>
          <w:rFonts w:ascii="Arial" w:hAnsi="Arial" w:cs="Arial"/>
        </w:rPr>
        <w:t xml:space="preserve">zu </w:t>
      </w:r>
      <w:r w:rsidRPr="00874EA7">
        <w:rPr>
          <w:rFonts w:ascii="Arial" w:hAnsi="Arial" w:cs="Arial"/>
        </w:rPr>
        <w:t xml:space="preserve">geben. </w:t>
      </w:r>
      <w:r w:rsidR="002B0085" w:rsidRPr="00874EA7">
        <w:rPr>
          <w:rFonts w:ascii="Arial" w:hAnsi="Arial" w:cs="Arial"/>
        </w:rPr>
        <w:t xml:space="preserve">Dabei wollen </w:t>
      </w:r>
      <w:r w:rsidR="002B0085" w:rsidRPr="00874EA7">
        <w:rPr>
          <w:rFonts w:ascii="Arial" w:hAnsi="Arial" w:cs="Arial"/>
        </w:rPr>
        <w:lastRenderedPageBreak/>
        <w:t xml:space="preserve">wir </w:t>
      </w:r>
      <w:bookmarkStart w:id="2" w:name="_GoBack"/>
      <w:bookmarkEnd w:id="2"/>
      <w:r w:rsidR="00386A03" w:rsidRPr="00874EA7">
        <w:rPr>
          <w:rFonts w:ascii="Arial" w:hAnsi="Arial" w:cs="Arial"/>
        </w:rPr>
        <w:t>zeigen, …</w:t>
      </w:r>
      <w:r w:rsidR="002B0085" w:rsidRPr="00874EA7">
        <w:rPr>
          <w:rFonts w:ascii="Arial" w:hAnsi="Arial" w:cs="Arial"/>
        </w:rPr>
        <w:t xml:space="preserve"> Mit diesem Beitrag zur Energiewende wollen wir auch andere Unternehmen/Beteiligte zur Nachahmung anregen…“, </w:t>
      </w:r>
      <w:r w:rsidR="008F675B" w:rsidRPr="00874EA7">
        <w:rPr>
          <w:rFonts w:ascii="Arial" w:hAnsi="Arial" w:cs="Arial"/>
        </w:rPr>
        <w:t xml:space="preserve">sagt </w:t>
      </w:r>
      <w:r w:rsidR="002B0085" w:rsidRPr="00874EA7">
        <w:rPr>
          <w:rFonts w:ascii="Arial" w:hAnsi="Arial" w:cs="Arial"/>
        </w:rPr>
        <w:t>[Name]</w:t>
      </w:r>
      <w:r w:rsidR="008F675B" w:rsidRPr="00874EA7">
        <w:rPr>
          <w:rFonts w:ascii="Arial" w:hAnsi="Arial" w:cs="Arial"/>
        </w:rPr>
        <w:t>.</w:t>
      </w:r>
    </w:p>
    <w:p w14:paraId="69E578FD" w14:textId="77777777" w:rsidR="0084056E" w:rsidRPr="00874EA7" w:rsidRDefault="00B64158" w:rsidP="007F1370">
      <w:pPr>
        <w:rPr>
          <w:rFonts w:ascii="Arial" w:hAnsi="Arial" w:cs="Arial"/>
        </w:rPr>
      </w:pPr>
      <w:r w:rsidRPr="00874EA7">
        <w:rPr>
          <w:rFonts w:ascii="Arial" w:hAnsi="Arial" w:cs="Arial"/>
        </w:rPr>
        <w:t>(Zitat Energieminister Günther – falls gewünscht):</w:t>
      </w:r>
    </w:p>
    <w:p w14:paraId="235F7E85" w14:textId="66E5384C" w:rsidR="0084056E" w:rsidRPr="00874EA7" w:rsidRDefault="0084056E" w:rsidP="0084056E">
      <w:pPr>
        <w:rPr>
          <w:rFonts w:ascii="Arial" w:hAnsi="Arial" w:cs="Arial"/>
        </w:rPr>
      </w:pPr>
      <w:r w:rsidRPr="00874EA7">
        <w:rPr>
          <w:rFonts w:ascii="Arial" w:hAnsi="Arial" w:cs="Arial"/>
        </w:rPr>
        <w:t xml:space="preserve">„Die Energietage sind eine hervorragende Gelegenheit, das Engagement für Erneuerbare sichtbar zu machen. Anhand konkreter Beispiele lässt sich zeigen, wie sich klimaneutraler, preiswerter Strom erzeugen lässt. Das hilft Klima sowie Umwelt, sie sind darüber hinaus ein knallharter Standortfaktor für Unternehmen“, </w:t>
      </w:r>
      <w:r w:rsidR="002B0085" w:rsidRPr="00874EA7">
        <w:rPr>
          <w:rFonts w:ascii="Arial" w:hAnsi="Arial" w:cs="Arial"/>
        </w:rPr>
        <w:t>so Sachsen</w:t>
      </w:r>
      <w:r w:rsidR="00386A03">
        <w:rPr>
          <w:rFonts w:ascii="Arial" w:hAnsi="Arial" w:cs="Arial"/>
        </w:rPr>
        <w:t>s</w:t>
      </w:r>
      <w:r w:rsidR="002B0085" w:rsidRPr="00874EA7">
        <w:rPr>
          <w:rFonts w:ascii="Arial" w:hAnsi="Arial" w:cs="Arial"/>
        </w:rPr>
        <w:t xml:space="preserve"> </w:t>
      </w:r>
      <w:r w:rsidRPr="00874EA7">
        <w:rPr>
          <w:rFonts w:ascii="Arial" w:hAnsi="Arial" w:cs="Arial"/>
        </w:rPr>
        <w:t xml:space="preserve">Energie- und Klimaschutzminister </w:t>
      </w:r>
      <w:r w:rsidR="00386A03">
        <w:rPr>
          <w:rFonts w:ascii="Arial" w:hAnsi="Arial" w:cs="Arial"/>
        </w:rPr>
        <w:t>Dirk Panter</w:t>
      </w:r>
      <w:r w:rsidRPr="00874EA7">
        <w:rPr>
          <w:rFonts w:ascii="Arial" w:hAnsi="Arial" w:cs="Arial"/>
        </w:rPr>
        <w:t>.</w:t>
      </w:r>
    </w:p>
    <w:p w14:paraId="21856A6B" w14:textId="77777777" w:rsidR="0084056E" w:rsidRPr="00874EA7" w:rsidRDefault="0084056E" w:rsidP="007F1370">
      <w:pPr>
        <w:rPr>
          <w:rFonts w:ascii="Arial" w:hAnsi="Arial" w:cs="Arial"/>
        </w:rPr>
      </w:pPr>
    </w:p>
    <w:p w14:paraId="165043E5" w14:textId="77777777" w:rsidR="000F2D3B" w:rsidRDefault="000F2D3B" w:rsidP="007F1370">
      <w:pPr>
        <w:rPr>
          <w:rStyle w:val="berschrift2Zchn"/>
          <w:rFonts w:ascii="Arial" w:hAnsi="Arial" w:cs="Arial"/>
          <w:b/>
          <w:color w:val="auto"/>
        </w:rPr>
      </w:pPr>
      <w:r>
        <w:rPr>
          <w:rStyle w:val="berschrift2Zchn"/>
          <w:rFonts w:ascii="Arial" w:hAnsi="Arial" w:cs="Arial"/>
          <w:b/>
          <w:color w:val="auto"/>
        </w:rPr>
        <w:t>Fakten zur Ankündigung</w:t>
      </w:r>
    </w:p>
    <w:p w14:paraId="20496470" w14:textId="77777777" w:rsidR="007C1C18" w:rsidRPr="004E4931" w:rsidRDefault="00B64158" w:rsidP="007F1370">
      <w:pPr>
        <w:rPr>
          <w:rFonts w:ascii="Arial" w:hAnsi="Arial" w:cs="Arial"/>
          <w:bCs/>
        </w:rPr>
      </w:pPr>
      <w:r w:rsidRPr="004E4931">
        <w:rPr>
          <w:rFonts w:ascii="Arial" w:hAnsi="Arial" w:cs="Arial"/>
          <w:bCs/>
        </w:rPr>
        <w:t>Datum, Zeit</w:t>
      </w:r>
    </w:p>
    <w:p w14:paraId="3A9ED1AA" w14:textId="77777777" w:rsidR="008F675B" w:rsidRPr="004E4931" w:rsidRDefault="00B64158" w:rsidP="007F1370">
      <w:pPr>
        <w:rPr>
          <w:rFonts w:ascii="Arial" w:hAnsi="Arial" w:cs="Arial"/>
          <w:bCs/>
        </w:rPr>
      </w:pPr>
      <w:r w:rsidRPr="004E4931">
        <w:rPr>
          <w:rFonts w:ascii="Arial" w:hAnsi="Arial" w:cs="Arial"/>
          <w:bCs/>
        </w:rPr>
        <w:t>Ort (ggf. mit Hinweisen zu Erreichbarkeit, Parken etc.)</w:t>
      </w:r>
    </w:p>
    <w:p w14:paraId="79DE2A57" w14:textId="77777777" w:rsidR="00B64158" w:rsidRPr="004E4931" w:rsidRDefault="00B64158" w:rsidP="007F1370">
      <w:pPr>
        <w:rPr>
          <w:rFonts w:ascii="Arial" w:hAnsi="Arial" w:cs="Arial"/>
          <w:bCs/>
        </w:rPr>
      </w:pPr>
      <w:r w:rsidRPr="004E4931">
        <w:rPr>
          <w:rFonts w:ascii="Arial" w:hAnsi="Arial" w:cs="Arial"/>
          <w:bCs/>
        </w:rPr>
        <w:t>Bezeichnung Veranstaltung (ggf. Programm)</w:t>
      </w:r>
    </w:p>
    <w:p w14:paraId="5B0B45AA" w14:textId="77777777" w:rsidR="007C1C18" w:rsidRPr="004E4931" w:rsidRDefault="00B64158" w:rsidP="007F1370">
      <w:pPr>
        <w:rPr>
          <w:rFonts w:ascii="Arial" w:hAnsi="Arial" w:cs="Arial"/>
          <w:bCs/>
        </w:rPr>
      </w:pPr>
      <w:r w:rsidRPr="004E4931">
        <w:rPr>
          <w:rFonts w:ascii="Arial" w:hAnsi="Arial" w:cs="Arial"/>
          <w:bCs/>
        </w:rPr>
        <w:t>ggf. Beteiligte (lokal/regional) oder Expertinnen/Experten benennen</w:t>
      </w:r>
    </w:p>
    <w:p w14:paraId="5A7C608D" w14:textId="77777777" w:rsidR="007C1C18" w:rsidRPr="004E4931" w:rsidRDefault="005527FB" w:rsidP="007F1370">
      <w:pPr>
        <w:rPr>
          <w:rFonts w:ascii="Arial" w:hAnsi="Arial" w:cs="Arial"/>
        </w:rPr>
      </w:pPr>
      <w:r w:rsidRPr="004E4931">
        <w:rPr>
          <w:rFonts w:ascii="Arial" w:hAnsi="Arial" w:cs="Arial"/>
          <w:bCs/>
        </w:rPr>
        <w:t>Kontakt:</w:t>
      </w:r>
      <w:r w:rsidR="00B64158" w:rsidRPr="004E4931">
        <w:rPr>
          <w:rFonts w:ascii="Arial" w:hAnsi="Arial" w:cs="Arial"/>
        </w:rPr>
        <w:t xml:space="preserve"> Webseite, Mailadresse(n), Telefonnummern zur Anmeldung/Nachfragen</w:t>
      </w:r>
    </w:p>
    <w:p w14:paraId="7090DA3C" w14:textId="77777777" w:rsidR="00B64158" w:rsidRPr="00874EA7" w:rsidRDefault="00B64158" w:rsidP="007F1370">
      <w:pPr>
        <w:rPr>
          <w:rFonts w:ascii="Arial" w:hAnsi="Arial" w:cs="Arial"/>
        </w:rPr>
      </w:pPr>
    </w:p>
    <w:p w14:paraId="001127E9" w14:textId="77777777" w:rsidR="00B64158" w:rsidRPr="000F2D3B" w:rsidRDefault="00B64158" w:rsidP="000F2D3B">
      <w:pPr>
        <w:pStyle w:val="berschrift2"/>
        <w:rPr>
          <w:rFonts w:ascii="Arial" w:hAnsi="Arial" w:cs="Arial"/>
          <w:b/>
          <w:color w:val="auto"/>
        </w:rPr>
      </w:pPr>
      <w:r w:rsidRPr="000F2D3B">
        <w:rPr>
          <w:rFonts w:ascii="Arial" w:hAnsi="Arial" w:cs="Arial"/>
          <w:b/>
          <w:color w:val="auto"/>
        </w:rPr>
        <w:t xml:space="preserve">Weitere Informationen zu </w:t>
      </w:r>
      <w:r w:rsidR="004E4931" w:rsidRPr="000F2D3B">
        <w:rPr>
          <w:rFonts w:ascii="Arial" w:hAnsi="Arial" w:cs="Arial"/>
          <w:b/>
          <w:color w:val="auto"/>
        </w:rPr>
        <w:t xml:space="preserve">den </w:t>
      </w:r>
      <w:r w:rsidRPr="000F2D3B">
        <w:rPr>
          <w:rFonts w:ascii="Arial" w:hAnsi="Arial" w:cs="Arial"/>
          <w:b/>
          <w:color w:val="auto"/>
        </w:rPr>
        <w:t xml:space="preserve">Aktionstagen </w:t>
      </w:r>
    </w:p>
    <w:p w14:paraId="2D34CFB7" w14:textId="77777777" w:rsidR="000F2D3B" w:rsidRDefault="000F2D3B">
      <w:pPr>
        <w:rPr>
          <w:rFonts w:ascii="Arial" w:hAnsi="Arial" w:cs="Arial"/>
          <w:bCs/>
        </w:rPr>
      </w:pPr>
    </w:p>
    <w:p w14:paraId="5E11708E" w14:textId="5C72BE99" w:rsidR="007F1370" w:rsidRPr="004E4931" w:rsidRDefault="007C1C18">
      <w:pPr>
        <w:rPr>
          <w:rFonts w:ascii="Arial" w:hAnsi="Arial" w:cs="Arial"/>
          <w:bCs/>
        </w:rPr>
      </w:pPr>
      <w:r w:rsidRPr="004E4931">
        <w:rPr>
          <w:rFonts w:ascii="Arial" w:hAnsi="Arial" w:cs="Arial"/>
          <w:bCs/>
        </w:rPr>
        <w:t>Die Sächsischen Energietage 202</w:t>
      </w:r>
      <w:r w:rsidR="00386A03">
        <w:rPr>
          <w:rFonts w:ascii="Arial" w:hAnsi="Arial" w:cs="Arial"/>
          <w:bCs/>
        </w:rPr>
        <w:t>5</w:t>
      </w:r>
    </w:p>
    <w:p w14:paraId="5E17CD3A" w14:textId="6C7970FB" w:rsidR="00C64B3D" w:rsidRPr="00874EA7" w:rsidRDefault="00B64158">
      <w:pPr>
        <w:rPr>
          <w:rFonts w:ascii="Arial" w:hAnsi="Arial" w:cs="Arial"/>
        </w:rPr>
      </w:pPr>
      <w:r w:rsidRPr="00874EA7">
        <w:rPr>
          <w:rFonts w:ascii="Arial" w:hAnsi="Arial" w:cs="Arial"/>
        </w:rPr>
        <w:t>Zentrales Ziel der Sächsischen Energietage 202</w:t>
      </w:r>
      <w:r w:rsidR="00386A03">
        <w:rPr>
          <w:rFonts w:ascii="Arial" w:hAnsi="Arial" w:cs="Arial"/>
        </w:rPr>
        <w:t>5</w:t>
      </w:r>
      <w:r w:rsidRPr="00874EA7">
        <w:rPr>
          <w:rFonts w:ascii="Arial" w:hAnsi="Arial" w:cs="Arial"/>
        </w:rPr>
        <w:t xml:space="preserve"> ist es, d</w:t>
      </w:r>
      <w:r w:rsidR="002D1E15" w:rsidRPr="00874EA7">
        <w:rPr>
          <w:rFonts w:ascii="Arial" w:hAnsi="Arial" w:cs="Arial"/>
        </w:rPr>
        <w:t xml:space="preserve">as Engagement für </w:t>
      </w:r>
      <w:r w:rsidR="007738E0" w:rsidRPr="00874EA7">
        <w:rPr>
          <w:rFonts w:ascii="Arial" w:hAnsi="Arial" w:cs="Arial"/>
        </w:rPr>
        <w:t>Energieeffizienz und Klimaschutz</w:t>
      </w:r>
      <w:r w:rsidR="00DE1EEA" w:rsidRPr="00874EA7">
        <w:rPr>
          <w:rFonts w:ascii="Arial" w:hAnsi="Arial" w:cs="Arial"/>
        </w:rPr>
        <w:t xml:space="preserve"> sowie den Mehrwert der erneuerbaren Energien für den Freistaat Sachsen</w:t>
      </w:r>
      <w:r w:rsidR="007738E0" w:rsidRPr="00874EA7">
        <w:rPr>
          <w:rFonts w:ascii="Arial" w:hAnsi="Arial" w:cs="Arial"/>
        </w:rPr>
        <w:t xml:space="preserve"> </w:t>
      </w:r>
      <w:r w:rsidR="002D1E15" w:rsidRPr="00874EA7">
        <w:rPr>
          <w:rFonts w:ascii="Arial" w:hAnsi="Arial" w:cs="Arial"/>
        </w:rPr>
        <w:t>stärker in den Fokus der Öffentlichkeit zu rücken</w:t>
      </w:r>
      <w:r w:rsidRPr="00874EA7">
        <w:rPr>
          <w:rFonts w:ascii="Arial" w:hAnsi="Arial" w:cs="Arial"/>
        </w:rPr>
        <w:t xml:space="preserve">. Die Aktionstage </w:t>
      </w:r>
      <w:r w:rsidR="002D1E15" w:rsidRPr="00874EA7">
        <w:rPr>
          <w:rFonts w:ascii="Arial" w:hAnsi="Arial" w:cs="Arial"/>
        </w:rPr>
        <w:t>bieten den Bürgerinnen und Bürger</w:t>
      </w:r>
      <w:r w:rsidRPr="00874EA7">
        <w:rPr>
          <w:rFonts w:ascii="Arial" w:hAnsi="Arial" w:cs="Arial"/>
        </w:rPr>
        <w:t>n</w:t>
      </w:r>
      <w:r w:rsidR="002D1E15" w:rsidRPr="00874EA7">
        <w:rPr>
          <w:rFonts w:ascii="Arial" w:hAnsi="Arial" w:cs="Arial"/>
        </w:rPr>
        <w:t xml:space="preserve">, Unternehmen, Kommunen, Versorger, Verbände und </w:t>
      </w:r>
      <w:r w:rsidRPr="00874EA7">
        <w:rPr>
          <w:rFonts w:ascii="Arial" w:hAnsi="Arial" w:cs="Arial"/>
        </w:rPr>
        <w:t xml:space="preserve">der </w:t>
      </w:r>
      <w:r w:rsidR="002D1E15" w:rsidRPr="00874EA7">
        <w:rPr>
          <w:rFonts w:ascii="Arial" w:hAnsi="Arial" w:cs="Arial"/>
        </w:rPr>
        <w:t xml:space="preserve">Sächsische Energieagentur eine Plattform, ihre Arbeit </w:t>
      </w:r>
      <w:r w:rsidR="00C64B3D" w:rsidRPr="00874EA7">
        <w:rPr>
          <w:rFonts w:ascii="Arial" w:hAnsi="Arial" w:cs="Arial"/>
        </w:rPr>
        <w:t>für die</w:t>
      </w:r>
      <w:r w:rsidR="002D1E15" w:rsidRPr="00874EA7">
        <w:rPr>
          <w:rFonts w:ascii="Arial" w:hAnsi="Arial" w:cs="Arial"/>
        </w:rPr>
        <w:t xml:space="preserve"> Energieversorgung der Zukunft zu präsentieren. Dazu geben sie </w:t>
      </w:r>
      <w:r w:rsidR="00983E4A" w:rsidRPr="00874EA7">
        <w:rPr>
          <w:rFonts w:ascii="Arial" w:hAnsi="Arial" w:cs="Arial"/>
        </w:rPr>
        <w:t xml:space="preserve">im </w:t>
      </w:r>
      <w:r w:rsidR="00386A03">
        <w:rPr>
          <w:rFonts w:ascii="Arial" w:hAnsi="Arial" w:cs="Arial"/>
        </w:rPr>
        <w:t>Zeitraum vom 5</w:t>
      </w:r>
      <w:r w:rsidR="00983E4A" w:rsidRPr="00874EA7">
        <w:rPr>
          <w:rFonts w:ascii="Arial" w:hAnsi="Arial" w:cs="Arial"/>
        </w:rPr>
        <w:t>. bis zum 2</w:t>
      </w:r>
      <w:r w:rsidR="00386A03">
        <w:rPr>
          <w:rFonts w:ascii="Arial" w:hAnsi="Arial" w:cs="Arial"/>
        </w:rPr>
        <w:t>6</w:t>
      </w:r>
      <w:r w:rsidR="00983E4A" w:rsidRPr="00874EA7">
        <w:rPr>
          <w:rFonts w:ascii="Arial" w:hAnsi="Arial" w:cs="Arial"/>
        </w:rPr>
        <w:t>. April individuelle</w:t>
      </w:r>
      <w:r w:rsidR="002D1E15" w:rsidRPr="00874EA7">
        <w:rPr>
          <w:rFonts w:ascii="Arial" w:hAnsi="Arial" w:cs="Arial"/>
        </w:rPr>
        <w:t xml:space="preserve"> Einblicke in </w:t>
      </w:r>
      <w:r w:rsidR="007738E0" w:rsidRPr="00874EA7">
        <w:rPr>
          <w:rFonts w:ascii="Arial" w:hAnsi="Arial" w:cs="Arial"/>
        </w:rPr>
        <w:t>die Potenziale und Chancen der neuen Energien</w:t>
      </w:r>
      <w:r w:rsidR="00983E4A" w:rsidRPr="00874EA7">
        <w:rPr>
          <w:rFonts w:ascii="Arial" w:hAnsi="Arial" w:cs="Arial"/>
        </w:rPr>
        <w:t xml:space="preserve">. Auf diese Weise kommen sie mit der Bevölkerung </w:t>
      </w:r>
      <w:r w:rsidR="007738E0" w:rsidRPr="00874EA7">
        <w:rPr>
          <w:rFonts w:ascii="Arial" w:hAnsi="Arial" w:cs="Arial"/>
        </w:rPr>
        <w:t xml:space="preserve">ins Gespräch über den Ausbau </w:t>
      </w:r>
      <w:r w:rsidR="00983E4A" w:rsidRPr="00874EA7">
        <w:rPr>
          <w:rFonts w:ascii="Arial" w:hAnsi="Arial" w:cs="Arial"/>
        </w:rPr>
        <w:t>sowie</w:t>
      </w:r>
      <w:r w:rsidR="007738E0" w:rsidRPr="00874EA7">
        <w:rPr>
          <w:rFonts w:ascii="Arial" w:hAnsi="Arial" w:cs="Arial"/>
        </w:rPr>
        <w:t xml:space="preserve"> den Nutzen der </w:t>
      </w:r>
      <w:r w:rsidR="00983E4A" w:rsidRPr="00874EA7">
        <w:rPr>
          <w:rFonts w:ascii="Arial" w:hAnsi="Arial" w:cs="Arial"/>
        </w:rPr>
        <w:t>E</w:t>
      </w:r>
      <w:r w:rsidR="007738E0" w:rsidRPr="00874EA7">
        <w:rPr>
          <w:rFonts w:ascii="Arial" w:hAnsi="Arial" w:cs="Arial"/>
        </w:rPr>
        <w:t>rneuerbaren</w:t>
      </w:r>
      <w:r w:rsidR="00983E4A" w:rsidRPr="00874EA7">
        <w:rPr>
          <w:rFonts w:ascii="Arial" w:hAnsi="Arial" w:cs="Arial"/>
        </w:rPr>
        <w:t xml:space="preserve"> und regen zur Nachahmung an</w:t>
      </w:r>
      <w:r w:rsidR="007738E0" w:rsidRPr="00874EA7">
        <w:rPr>
          <w:rFonts w:ascii="Arial" w:hAnsi="Arial" w:cs="Arial"/>
        </w:rPr>
        <w:t xml:space="preserve">. </w:t>
      </w:r>
    </w:p>
    <w:p w14:paraId="52291B83" w14:textId="0BADD48E" w:rsidR="003B4476" w:rsidRPr="00874EA7" w:rsidRDefault="00983E4A">
      <w:pPr>
        <w:rPr>
          <w:rFonts w:ascii="Arial" w:hAnsi="Arial" w:cs="Arial"/>
        </w:rPr>
      </w:pPr>
      <w:r w:rsidRPr="00874EA7">
        <w:rPr>
          <w:rFonts w:ascii="Arial" w:hAnsi="Arial" w:cs="Arial"/>
        </w:rPr>
        <w:t xml:space="preserve">Sachsens </w:t>
      </w:r>
      <w:r w:rsidR="00B64158" w:rsidRPr="00874EA7">
        <w:rPr>
          <w:rFonts w:ascii="Arial" w:hAnsi="Arial" w:cs="Arial"/>
        </w:rPr>
        <w:t>Energie</w:t>
      </w:r>
      <w:r w:rsidRPr="00874EA7">
        <w:rPr>
          <w:rFonts w:ascii="Arial" w:hAnsi="Arial" w:cs="Arial"/>
        </w:rPr>
        <w:t>- und Klima</w:t>
      </w:r>
      <w:r w:rsidR="00B64158" w:rsidRPr="00874EA7">
        <w:rPr>
          <w:rFonts w:ascii="Arial" w:hAnsi="Arial" w:cs="Arial"/>
        </w:rPr>
        <w:t>schutz</w:t>
      </w:r>
      <w:r w:rsidRPr="00874EA7">
        <w:rPr>
          <w:rFonts w:ascii="Arial" w:hAnsi="Arial" w:cs="Arial"/>
        </w:rPr>
        <w:t xml:space="preserve">ministerium unterstützt Institutionen sowie Bürgerinnen und Bürgern dabei, an diesen dezentralen Aktionstagen </w:t>
      </w:r>
      <w:r w:rsidR="003B4476" w:rsidRPr="00874EA7">
        <w:rPr>
          <w:rFonts w:ascii="Arial" w:hAnsi="Arial" w:cs="Arial"/>
        </w:rPr>
        <w:t xml:space="preserve">eigene Veranstaltungen und Informationsangebote </w:t>
      </w:r>
      <w:r w:rsidRPr="00874EA7">
        <w:rPr>
          <w:rFonts w:ascii="Arial" w:hAnsi="Arial" w:cs="Arial"/>
        </w:rPr>
        <w:t xml:space="preserve">anzubieten. </w:t>
      </w:r>
      <w:r w:rsidR="00874EA7" w:rsidRPr="00874EA7">
        <w:rPr>
          <w:rFonts w:ascii="Arial" w:hAnsi="Arial" w:cs="Arial"/>
        </w:rPr>
        <w:t xml:space="preserve">Staatsminister </w:t>
      </w:r>
      <w:r w:rsidR="00386A03">
        <w:rPr>
          <w:rFonts w:ascii="Arial" w:hAnsi="Arial" w:cs="Arial"/>
        </w:rPr>
        <w:t>Dirk Panter</w:t>
      </w:r>
      <w:r w:rsidR="00874EA7" w:rsidRPr="00874EA7">
        <w:rPr>
          <w:rFonts w:ascii="Arial" w:hAnsi="Arial" w:cs="Arial"/>
        </w:rPr>
        <w:t xml:space="preserve">: </w:t>
      </w:r>
      <w:r w:rsidRPr="00874EA7">
        <w:rPr>
          <w:rFonts w:ascii="Arial" w:hAnsi="Arial" w:cs="Arial"/>
        </w:rPr>
        <w:t>„</w:t>
      </w:r>
      <w:r w:rsidR="003B4476" w:rsidRPr="00874EA7">
        <w:rPr>
          <w:rFonts w:ascii="Arial" w:hAnsi="Arial" w:cs="Arial"/>
        </w:rPr>
        <w:t xml:space="preserve">Die </w:t>
      </w:r>
      <w:r w:rsidRPr="00874EA7">
        <w:rPr>
          <w:rFonts w:ascii="Arial" w:hAnsi="Arial" w:cs="Arial"/>
        </w:rPr>
        <w:t xml:space="preserve">Sächsischen </w:t>
      </w:r>
      <w:r w:rsidR="003B4476" w:rsidRPr="00874EA7">
        <w:rPr>
          <w:rFonts w:ascii="Arial" w:hAnsi="Arial" w:cs="Arial"/>
        </w:rPr>
        <w:t xml:space="preserve">Energietage sind eine hervorragende Gelegenheit, dieses Engagement sichtbar zu machen, darüber zu informieren und ins Gespräch über den Ausbau und den Nutzen der Erneuerbaren zu kommen. Erneuerbare Energien sorgen für klimaneutralen, preiswerten Strom, sie helfen Klima und Umwelt, sie sind ein knallharter Standortfaktor für Unternehmen. Ich </w:t>
      </w:r>
      <w:r w:rsidRPr="00874EA7">
        <w:rPr>
          <w:rFonts w:ascii="Arial" w:hAnsi="Arial" w:cs="Arial"/>
        </w:rPr>
        <w:t>habe</w:t>
      </w:r>
      <w:r w:rsidR="003B4476" w:rsidRPr="00874EA7">
        <w:rPr>
          <w:rFonts w:ascii="Arial" w:hAnsi="Arial" w:cs="Arial"/>
        </w:rPr>
        <w:t xml:space="preserve"> </w:t>
      </w:r>
      <w:r w:rsidRPr="00874EA7">
        <w:rPr>
          <w:rFonts w:ascii="Arial" w:hAnsi="Arial" w:cs="Arial"/>
        </w:rPr>
        <w:t xml:space="preserve">deshalb </w:t>
      </w:r>
      <w:r w:rsidR="003B4476" w:rsidRPr="00874EA7">
        <w:rPr>
          <w:rFonts w:ascii="Arial" w:hAnsi="Arial" w:cs="Arial"/>
        </w:rPr>
        <w:t>alle herzlich ein</w:t>
      </w:r>
      <w:r w:rsidRPr="00874EA7">
        <w:rPr>
          <w:rFonts w:ascii="Arial" w:hAnsi="Arial" w:cs="Arial"/>
        </w:rPr>
        <w:t>geladen</w:t>
      </w:r>
      <w:r w:rsidR="003B4476" w:rsidRPr="00874EA7">
        <w:rPr>
          <w:rFonts w:ascii="Arial" w:hAnsi="Arial" w:cs="Arial"/>
        </w:rPr>
        <w:t>, ihre Vorhaben, Lösungen und Ideen während der Energietage zu präsentieren. Damit Sachsen auch in Zukunft Energieland bleibt!</w:t>
      </w:r>
      <w:r w:rsidRPr="00874EA7">
        <w:rPr>
          <w:rFonts w:ascii="Arial" w:hAnsi="Arial" w:cs="Arial"/>
        </w:rPr>
        <w:t>“</w:t>
      </w:r>
    </w:p>
    <w:p w14:paraId="0E114A95" w14:textId="2CD16FB2" w:rsidR="003B4476" w:rsidRPr="00874EA7" w:rsidRDefault="003B4476" w:rsidP="003B4476">
      <w:pPr>
        <w:rPr>
          <w:rFonts w:ascii="Arial" w:hAnsi="Arial" w:cs="Arial"/>
        </w:rPr>
      </w:pPr>
      <w:r w:rsidRPr="00874EA7">
        <w:rPr>
          <w:rFonts w:ascii="Arial" w:hAnsi="Arial" w:cs="Arial"/>
        </w:rPr>
        <w:t xml:space="preserve">Informationen zu den </w:t>
      </w:r>
      <w:r w:rsidR="00F32C07" w:rsidRPr="00874EA7">
        <w:rPr>
          <w:rFonts w:ascii="Arial" w:hAnsi="Arial" w:cs="Arial"/>
        </w:rPr>
        <w:t xml:space="preserve">einzelnen Veranstaltungsangeboten der </w:t>
      </w:r>
      <w:r w:rsidRPr="00874EA7">
        <w:rPr>
          <w:rFonts w:ascii="Arial" w:hAnsi="Arial" w:cs="Arial"/>
        </w:rPr>
        <w:t>Sächsischen Energietage</w:t>
      </w:r>
      <w:r w:rsidR="00C64B3D" w:rsidRPr="00874EA7">
        <w:rPr>
          <w:rFonts w:ascii="Arial" w:hAnsi="Arial" w:cs="Arial"/>
        </w:rPr>
        <w:t xml:space="preserve"> 202</w:t>
      </w:r>
      <w:r w:rsidR="00386A03">
        <w:rPr>
          <w:rFonts w:ascii="Arial" w:hAnsi="Arial" w:cs="Arial"/>
        </w:rPr>
        <w:t>5</w:t>
      </w:r>
      <w:r w:rsidRPr="00874EA7">
        <w:rPr>
          <w:rFonts w:ascii="Arial" w:hAnsi="Arial" w:cs="Arial"/>
        </w:rPr>
        <w:t xml:space="preserve"> sind zu finden unter </w:t>
      </w:r>
      <w:hyperlink r:id="rId10" w:history="1">
        <w:r w:rsidRPr="00874EA7">
          <w:rPr>
            <w:rStyle w:val="Hyperlink"/>
            <w:rFonts w:ascii="Arial" w:hAnsi="Arial" w:cs="Arial"/>
          </w:rPr>
          <w:t>www.energietage.sachsen.de</w:t>
        </w:r>
      </w:hyperlink>
      <w:r w:rsidRPr="00874EA7">
        <w:rPr>
          <w:rFonts w:ascii="Arial" w:hAnsi="Arial" w:cs="Arial"/>
        </w:rPr>
        <w:t>.</w:t>
      </w:r>
    </w:p>
    <w:p w14:paraId="4866EF60" w14:textId="77777777" w:rsidR="00DA61CC" w:rsidRPr="00874EA7" w:rsidRDefault="00DA61CC" w:rsidP="003B4476">
      <w:pPr>
        <w:rPr>
          <w:rFonts w:ascii="Arial" w:hAnsi="Arial" w:cs="Arial"/>
          <w:b/>
          <w:bCs/>
        </w:rPr>
      </w:pPr>
    </w:p>
    <w:p w14:paraId="2FFA0706" w14:textId="77777777" w:rsidR="00DA61CC" w:rsidRPr="000F2D3B" w:rsidRDefault="005527FB" w:rsidP="000F2D3B">
      <w:pPr>
        <w:pStyle w:val="berschrift2"/>
        <w:rPr>
          <w:rFonts w:ascii="Arial" w:hAnsi="Arial" w:cs="Arial"/>
          <w:b/>
          <w:color w:val="auto"/>
        </w:rPr>
      </w:pPr>
      <w:r w:rsidRPr="000F2D3B">
        <w:rPr>
          <w:rFonts w:ascii="Arial" w:hAnsi="Arial" w:cs="Arial"/>
          <w:b/>
          <w:color w:val="auto"/>
        </w:rPr>
        <w:lastRenderedPageBreak/>
        <w:t xml:space="preserve">Kontakt </w:t>
      </w:r>
      <w:r w:rsidR="00DA61CC" w:rsidRPr="000F2D3B">
        <w:rPr>
          <w:rFonts w:ascii="Arial" w:hAnsi="Arial" w:cs="Arial"/>
          <w:b/>
          <w:color w:val="auto"/>
        </w:rPr>
        <w:t>für Medienschaffende</w:t>
      </w:r>
      <w:r w:rsidR="004E4931" w:rsidRPr="000F2D3B">
        <w:rPr>
          <w:rFonts w:ascii="Arial" w:hAnsi="Arial" w:cs="Arial"/>
          <w:b/>
          <w:color w:val="auto"/>
        </w:rPr>
        <w:t>:</w:t>
      </w:r>
    </w:p>
    <w:p w14:paraId="25EC4028" w14:textId="77777777" w:rsidR="005527FB" w:rsidRPr="004E4931" w:rsidRDefault="00DA61CC" w:rsidP="003B4476">
      <w:pPr>
        <w:rPr>
          <w:rFonts w:ascii="Arial" w:hAnsi="Arial" w:cs="Arial"/>
          <w:bCs/>
        </w:rPr>
      </w:pPr>
      <w:r w:rsidRPr="004E4931">
        <w:rPr>
          <w:rFonts w:ascii="Arial" w:hAnsi="Arial" w:cs="Arial"/>
          <w:bCs/>
        </w:rPr>
        <w:t>Veranstalter</w:t>
      </w:r>
      <w:r w:rsidR="005527FB" w:rsidRPr="004E4931">
        <w:rPr>
          <w:rFonts w:ascii="Arial" w:hAnsi="Arial" w:cs="Arial"/>
          <w:bCs/>
        </w:rPr>
        <w:t xml:space="preserve"> </w:t>
      </w:r>
    </w:p>
    <w:p w14:paraId="7366033D" w14:textId="77777777" w:rsidR="00DA61CC" w:rsidRPr="004E4931" w:rsidRDefault="00DA61CC" w:rsidP="003B4476">
      <w:pPr>
        <w:rPr>
          <w:rFonts w:ascii="Arial" w:hAnsi="Arial" w:cs="Arial"/>
        </w:rPr>
      </w:pPr>
      <w:r w:rsidRPr="004E4931">
        <w:rPr>
          <w:rFonts w:ascii="Arial" w:hAnsi="Arial" w:cs="Arial"/>
          <w:bCs/>
        </w:rPr>
        <w:t>Name</w:t>
      </w:r>
      <w:r w:rsidRPr="004E4931">
        <w:rPr>
          <w:rFonts w:ascii="Arial" w:hAnsi="Arial" w:cs="Arial"/>
        </w:rPr>
        <w:t xml:space="preserve"> der Institution</w:t>
      </w:r>
    </w:p>
    <w:p w14:paraId="2B972AA8" w14:textId="77777777" w:rsidR="00DA61CC" w:rsidRPr="004E4931" w:rsidRDefault="00DA61CC" w:rsidP="003B4476">
      <w:pPr>
        <w:rPr>
          <w:rFonts w:ascii="Arial" w:hAnsi="Arial" w:cs="Arial"/>
        </w:rPr>
      </w:pPr>
      <w:r w:rsidRPr="004E4931">
        <w:rPr>
          <w:rFonts w:ascii="Arial" w:hAnsi="Arial" w:cs="Arial"/>
          <w:bCs/>
        </w:rPr>
        <w:t>Name</w:t>
      </w:r>
      <w:r w:rsidRPr="004E4931">
        <w:rPr>
          <w:rFonts w:ascii="Arial" w:hAnsi="Arial" w:cs="Arial"/>
        </w:rPr>
        <w:t xml:space="preserve"> der Ansprechpartnerin/</w:t>
      </w:r>
      <w:r w:rsidR="000F2D3B" w:rsidRPr="004E4931">
        <w:rPr>
          <w:rFonts w:ascii="Arial" w:hAnsi="Arial" w:cs="Arial"/>
        </w:rPr>
        <w:t xml:space="preserve">des </w:t>
      </w:r>
      <w:r w:rsidRPr="004E4931">
        <w:rPr>
          <w:rFonts w:ascii="Arial" w:hAnsi="Arial" w:cs="Arial"/>
        </w:rPr>
        <w:t>Ansprechpartners</w:t>
      </w:r>
    </w:p>
    <w:p w14:paraId="614C2D4C" w14:textId="77777777" w:rsidR="00DA61CC" w:rsidRPr="004E4931" w:rsidRDefault="00DA61CC" w:rsidP="003B4476">
      <w:pPr>
        <w:rPr>
          <w:rFonts w:ascii="Arial" w:hAnsi="Arial" w:cs="Arial"/>
          <w:bCs/>
        </w:rPr>
      </w:pPr>
      <w:r w:rsidRPr="004E4931">
        <w:rPr>
          <w:rFonts w:ascii="Arial" w:hAnsi="Arial" w:cs="Arial"/>
          <w:bCs/>
        </w:rPr>
        <w:t>Telefonnummer</w:t>
      </w:r>
    </w:p>
    <w:p w14:paraId="42729447" w14:textId="77777777" w:rsidR="00DA61CC" w:rsidRPr="004E4931" w:rsidRDefault="00DA61CC" w:rsidP="003B4476">
      <w:pPr>
        <w:rPr>
          <w:rFonts w:ascii="Arial" w:hAnsi="Arial" w:cs="Arial"/>
          <w:bCs/>
        </w:rPr>
      </w:pPr>
      <w:r w:rsidRPr="004E4931">
        <w:rPr>
          <w:rFonts w:ascii="Arial" w:hAnsi="Arial" w:cs="Arial"/>
          <w:bCs/>
        </w:rPr>
        <w:t>E-Mail</w:t>
      </w:r>
    </w:p>
    <w:p w14:paraId="40AF2F33" w14:textId="77777777" w:rsidR="00DA61CC" w:rsidRPr="004E4931" w:rsidRDefault="00DA61CC" w:rsidP="003B4476">
      <w:pPr>
        <w:rPr>
          <w:rFonts w:ascii="Arial" w:hAnsi="Arial" w:cs="Arial"/>
          <w:bCs/>
        </w:rPr>
      </w:pPr>
      <w:r w:rsidRPr="004E4931">
        <w:rPr>
          <w:rFonts w:ascii="Arial" w:hAnsi="Arial" w:cs="Arial"/>
          <w:bCs/>
        </w:rPr>
        <w:t>Webs</w:t>
      </w:r>
      <w:r w:rsidR="00874EA7" w:rsidRPr="004E4931">
        <w:rPr>
          <w:rFonts w:ascii="Arial" w:hAnsi="Arial" w:cs="Arial"/>
          <w:bCs/>
        </w:rPr>
        <w:t>e</w:t>
      </w:r>
      <w:r w:rsidRPr="004E4931">
        <w:rPr>
          <w:rFonts w:ascii="Arial" w:hAnsi="Arial" w:cs="Arial"/>
          <w:bCs/>
        </w:rPr>
        <w:t>ite</w:t>
      </w:r>
    </w:p>
    <w:p w14:paraId="1BB29557" w14:textId="77777777" w:rsidR="00DA61CC" w:rsidRPr="00874EA7" w:rsidRDefault="00DA61CC" w:rsidP="003B4476">
      <w:pPr>
        <w:rPr>
          <w:rFonts w:ascii="Arial" w:hAnsi="Arial" w:cs="Arial"/>
        </w:rPr>
      </w:pPr>
    </w:p>
    <w:p w14:paraId="2D17EDF8" w14:textId="3BFF780D" w:rsidR="00DA61CC" w:rsidRPr="00874EA7" w:rsidRDefault="00DA61CC" w:rsidP="003B4476">
      <w:pPr>
        <w:rPr>
          <w:rFonts w:ascii="Arial" w:hAnsi="Arial" w:cs="Arial"/>
          <w:b/>
          <w:bCs/>
        </w:rPr>
      </w:pPr>
      <w:r w:rsidRPr="00874EA7">
        <w:rPr>
          <w:rFonts w:ascii="Arial" w:hAnsi="Arial" w:cs="Arial"/>
          <w:b/>
          <w:bCs/>
        </w:rPr>
        <w:t xml:space="preserve">Staatsministerium für </w:t>
      </w:r>
      <w:r w:rsidR="00386A03">
        <w:rPr>
          <w:rFonts w:ascii="Arial" w:hAnsi="Arial" w:cs="Arial"/>
          <w:b/>
          <w:bCs/>
        </w:rPr>
        <w:t>Wirtschaft, Arbeit, Energie und</w:t>
      </w:r>
      <w:r w:rsidRPr="00874EA7">
        <w:rPr>
          <w:rFonts w:ascii="Arial" w:hAnsi="Arial" w:cs="Arial"/>
          <w:b/>
          <w:bCs/>
        </w:rPr>
        <w:t xml:space="preserve"> Klimaschutz, </w:t>
      </w:r>
    </w:p>
    <w:p w14:paraId="0A1101E3" w14:textId="77777777" w:rsidR="00DA61CC" w:rsidRPr="00874EA7" w:rsidRDefault="00DA61CC" w:rsidP="00DA61CC">
      <w:pPr>
        <w:rPr>
          <w:rFonts w:ascii="Arial" w:hAnsi="Arial" w:cs="Arial"/>
        </w:rPr>
      </w:pPr>
      <w:r w:rsidRPr="00874EA7">
        <w:rPr>
          <w:rFonts w:ascii="Arial" w:hAnsi="Arial" w:cs="Arial"/>
          <w:b/>
          <w:bCs/>
        </w:rPr>
        <w:t>Name</w:t>
      </w:r>
      <w:r w:rsidRPr="00874EA7">
        <w:rPr>
          <w:rFonts w:ascii="Arial" w:hAnsi="Arial" w:cs="Arial"/>
        </w:rPr>
        <w:t xml:space="preserve"> </w:t>
      </w:r>
      <w:r w:rsidR="000F2D3B" w:rsidRPr="004E4931">
        <w:rPr>
          <w:rFonts w:ascii="Arial" w:hAnsi="Arial" w:cs="Arial"/>
        </w:rPr>
        <w:t>der Ansprechpartnerin/des Ansprechpartners</w:t>
      </w:r>
    </w:p>
    <w:p w14:paraId="49821D2F" w14:textId="77777777" w:rsidR="00DA61CC" w:rsidRPr="00874EA7" w:rsidRDefault="00DA61CC" w:rsidP="00DA61CC">
      <w:pPr>
        <w:rPr>
          <w:rFonts w:ascii="Arial" w:hAnsi="Arial" w:cs="Arial"/>
          <w:b/>
          <w:bCs/>
        </w:rPr>
      </w:pPr>
      <w:r w:rsidRPr="00874EA7">
        <w:rPr>
          <w:rFonts w:ascii="Arial" w:hAnsi="Arial" w:cs="Arial"/>
          <w:b/>
          <w:bCs/>
        </w:rPr>
        <w:t>Telefonnummer</w:t>
      </w:r>
    </w:p>
    <w:p w14:paraId="1FA66500" w14:textId="77777777" w:rsidR="00DA61CC" w:rsidRPr="00874EA7" w:rsidRDefault="00DA61CC" w:rsidP="00DA61CC">
      <w:pPr>
        <w:rPr>
          <w:rFonts w:ascii="Arial" w:hAnsi="Arial" w:cs="Arial"/>
          <w:b/>
          <w:bCs/>
        </w:rPr>
      </w:pPr>
      <w:r w:rsidRPr="00874EA7">
        <w:rPr>
          <w:rFonts w:ascii="Arial" w:hAnsi="Arial" w:cs="Arial"/>
          <w:b/>
          <w:bCs/>
        </w:rPr>
        <w:t>E-Mail</w:t>
      </w:r>
    </w:p>
    <w:p w14:paraId="4D7D6B12" w14:textId="77777777" w:rsidR="00DA61CC" w:rsidRPr="00874EA7" w:rsidRDefault="00DA61CC" w:rsidP="00DA61CC">
      <w:pPr>
        <w:rPr>
          <w:rFonts w:ascii="Arial" w:hAnsi="Arial" w:cs="Arial"/>
          <w:b/>
          <w:bCs/>
        </w:rPr>
      </w:pPr>
      <w:r w:rsidRPr="00874EA7">
        <w:rPr>
          <w:rFonts w:ascii="Arial" w:hAnsi="Arial" w:cs="Arial"/>
          <w:b/>
          <w:bCs/>
        </w:rPr>
        <w:t>Website</w:t>
      </w:r>
    </w:p>
    <w:p w14:paraId="5F81629C" w14:textId="77777777" w:rsidR="00DA61CC" w:rsidRPr="00874EA7" w:rsidRDefault="00DA61CC" w:rsidP="003B4476">
      <w:pPr>
        <w:rPr>
          <w:rFonts w:ascii="Arial" w:hAnsi="Arial" w:cs="Arial"/>
          <w:b/>
          <w:bCs/>
        </w:rPr>
      </w:pPr>
    </w:p>
    <w:sectPr w:rsidR="00DA61CC" w:rsidRPr="00874EA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59900" w14:textId="77777777" w:rsidR="00D72192" w:rsidRDefault="00D72192" w:rsidP="00DE1EEA">
      <w:pPr>
        <w:spacing w:after="0" w:line="240" w:lineRule="auto"/>
      </w:pPr>
      <w:r>
        <w:separator/>
      </w:r>
    </w:p>
  </w:endnote>
  <w:endnote w:type="continuationSeparator" w:id="0">
    <w:p w14:paraId="12E450EA" w14:textId="77777777" w:rsidR="00D72192" w:rsidRDefault="00D72192" w:rsidP="00DE1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5F39" w14:textId="77777777" w:rsidR="00DE1EEA" w:rsidRDefault="00DE1E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4AC8" w14:textId="77777777" w:rsidR="00DE1EEA" w:rsidRDefault="00DE1EE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68F3E" w14:textId="77777777" w:rsidR="00DE1EEA" w:rsidRDefault="00DE1E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BBDF8" w14:textId="77777777" w:rsidR="00D72192" w:rsidRDefault="00D72192" w:rsidP="00DE1EEA">
      <w:pPr>
        <w:spacing w:after="0" w:line="240" w:lineRule="auto"/>
      </w:pPr>
      <w:r>
        <w:separator/>
      </w:r>
    </w:p>
  </w:footnote>
  <w:footnote w:type="continuationSeparator" w:id="0">
    <w:p w14:paraId="331D82E9" w14:textId="77777777" w:rsidR="00D72192" w:rsidRDefault="00D72192" w:rsidP="00DE1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6805A" w14:textId="77777777" w:rsidR="00DE1EEA" w:rsidRDefault="00DE1E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C5076" w14:textId="77777777" w:rsidR="00DE1EEA" w:rsidRDefault="00DE1EE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2877F" w14:textId="77777777" w:rsidR="00DE1EEA" w:rsidRDefault="00DE1E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4DC"/>
    <w:multiLevelType w:val="hybridMultilevel"/>
    <w:tmpl w:val="06BA785A"/>
    <w:lvl w:ilvl="0" w:tplc="26F83EEA">
      <w:start w:val="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86"/>
    <w:rsid w:val="000D1ACD"/>
    <w:rsid w:val="000F2D3B"/>
    <w:rsid w:val="00110C93"/>
    <w:rsid w:val="00124964"/>
    <w:rsid w:val="00134BB8"/>
    <w:rsid w:val="001E530C"/>
    <w:rsid w:val="0024331B"/>
    <w:rsid w:val="002B0085"/>
    <w:rsid w:val="002D1E15"/>
    <w:rsid w:val="00380471"/>
    <w:rsid w:val="00386A03"/>
    <w:rsid w:val="003A4F25"/>
    <w:rsid w:val="003B4476"/>
    <w:rsid w:val="003E482B"/>
    <w:rsid w:val="004E4931"/>
    <w:rsid w:val="00527C0B"/>
    <w:rsid w:val="005527FB"/>
    <w:rsid w:val="0060293D"/>
    <w:rsid w:val="006264F7"/>
    <w:rsid w:val="006F13A4"/>
    <w:rsid w:val="007738E0"/>
    <w:rsid w:val="007B2AAE"/>
    <w:rsid w:val="007C1C18"/>
    <w:rsid w:val="007F1370"/>
    <w:rsid w:val="00834915"/>
    <w:rsid w:val="0084056E"/>
    <w:rsid w:val="00874EA7"/>
    <w:rsid w:val="008A613B"/>
    <w:rsid w:val="008F675B"/>
    <w:rsid w:val="009463DB"/>
    <w:rsid w:val="00967AAC"/>
    <w:rsid w:val="00983E4A"/>
    <w:rsid w:val="009C1AE9"/>
    <w:rsid w:val="00A83D79"/>
    <w:rsid w:val="00B021B5"/>
    <w:rsid w:val="00B64158"/>
    <w:rsid w:val="00C0400B"/>
    <w:rsid w:val="00C64B3D"/>
    <w:rsid w:val="00C90F54"/>
    <w:rsid w:val="00CE5ED9"/>
    <w:rsid w:val="00D41109"/>
    <w:rsid w:val="00D72192"/>
    <w:rsid w:val="00DA61CC"/>
    <w:rsid w:val="00DE1EEA"/>
    <w:rsid w:val="00E50A86"/>
    <w:rsid w:val="00E76F3C"/>
    <w:rsid w:val="00F32C07"/>
    <w:rsid w:val="00F57DC2"/>
    <w:rsid w:val="00FF2DDF"/>
    <w:rsid w:val="07BC8668"/>
    <w:rsid w:val="09E115B7"/>
    <w:rsid w:val="351F20F9"/>
    <w:rsid w:val="39CB2440"/>
    <w:rsid w:val="5B6B04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EBE087"/>
  <w15:chartTrackingRefBased/>
  <w15:docId w15:val="{1CA82B7F-FA37-4B5F-8340-FB9AF916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4964"/>
  </w:style>
  <w:style w:type="paragraph" w:styleId="berschrift1">
    <w:name w:val="heading 1"/>
    <w:basedOn w:val="Standard"/>
    <w:next w:val="Standard"/>
    <w:link w:val="berschrift1Zchn"/>
    <w:uiPriority w:val="9"/>
    <w:qFormat/>
    <w:rsid w:val="000F2D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F2D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B4476"/>
    <w:rPr>
      <w:color w:val="0563C1" w:themeColor="hyperlink"/>
      <w:u w:val="single"/>
    </w:rPr>
  </w:style>
  <w:style w:type="character" w:customStyle="1" w:styleId="UnresolvedMention">
    <w:name w:val="Unresolved Mention"/>
    <w:basedOn w:val="Absatz-Standardschriftart"/>
    <w:uiPriority w:val="99"/>
    <w:semiHidden/>
    <w:unhideWhenUsed/>
    <w:rsid w:val="003B4476"/>
    <w:rPr>
      <w:color w:val="605E5C"/>
      <w:shd w:val="clear" w:color="auto" w:fill="E1DFDD"/>
    </w:rPr>
  </w:style>
  <w:style w:type="character" w:styleId="BesuchterLink">
    <w:name w:val="FollowedHyperlink"/>
    <w:basedOn w:val="Absatz-Standardschriftart"/>
    <w:uiPriority w:val="99"/>
    <w:semiHidden/>
    <w:unhideWhenUsed/>
    <w:rsid w:val="003A4F25"/>
    <w:rPr>
      <w:color w:val="954F72" w:themeColor="followedHyperlink"/>
      <w:u w:val="single"/>
    </w:rPr>
  </w:style>
  <w:style w:type="character" w:styleId="Kommentarzeichen">
    <w:name w:val="annotation reference"/>
    <w:basedOn w:val="Absatz-Standardschriftart"/>
    <w:uiPriority w:val="99"/>
    <w:semiHidden/>
    <w:unhideWhenUsed/>
    <w:rsid w:val="00834915"/>
    <w:rPr>
      <w:sz w:val="16"/>
      <w:szCs w:val="16"/>
    </w:rPr>
  </w:style>
  <w:style w:type="paragraph" w:styleId="Kommentartext">
    <w:name w:val="annotation text"/>
    <w:basedOn w:val="Standard"/>
    <w:link w:val="KommentartextZchn"/>
    <w:uiPriority w:val="99"/>
    <w:unhideWhenUsed/>
    <w:rsid w:val="00834915"/>
    <w:pPr>
      <w:spacing w:line="240" w:lineRule="auto"/>
    </w:pPr>
    <w:rPr>
      <w:sz w:val="20"/>
      <w:szCs w:val="20"/>
    </w:rPr>
  </w:style>
  <w:style w:type="character" w:customStyle="1" w:styleId="KommentartextZchn">
    <w:name w:val="Kommentartext Zchn"/>
    <w:basedOn w:val="Absatz-Standardschriftart"/>
    <w:link w:val="Kommentartext"/>
    <w:uiPriority w:val="99"/>
    <w:rsid w:val="00834915"/>
    <w:rPr>
      <w:sz w:val="20"/>
      <w:szCs w:val="20"/>
    </w:rPr>
  </w:style>
  <w:style w:type="paragraph" w:styleId="Kommentarthema">
    <w:name w:val="annotation subject"/>
    <w:basedOn w:val="Kommentartext"/>
    <w:next w:val="Kommentartext"/>
    <w:link w:val="KommentarthemaZchn"/>
    <w:uiPriority w:val="99"/>
    <w:semiHidden/>
    <w:unhideWhenUsed/>
    <w:rsid w:val="00834915"/>
    <w:rPr>
      <w:b/>
      <w:bCs/>
    </w:rPr>
  </w:style>
  <w:style w:type="character" w:customStyle="1" w:styleId="KommentarthemaZchn">
    <w:name w:val="Kommentarthema Zchn"/>
    <w:basedOn w:val="KommentartextZchn"/>
    <w:link w:val="Kommentarthema"/>
    <w:uiPriority w:val="99"/>
    <w:semiHidden/>
    <w:rsid w:val="00834915"/>
    <w:rPr>
      <w:b/>
      <w:bCs/>
      <w:sz w:val="20"/>
      <w:szCs w:val="20"/>
    </w:rPr>
  </w:style>
  <w:style w:type="character" w:customStyle="1" w:styleId="Mention">
    <w:name w:val="Mention"/>
    <w:basedOn w:val="Absatz-Standardschriftart"/>
    <w:uiPriority w:val="99"/>
    <w:unhideWhenUsed/>
    <w:rPr>
      <w:color w:val="2B579A"/>
      <w:shd w:val="clear" w:color="auto" w:fill="E6E6E6"/>
    </w:rPr>
  </w:style>
  <w:style w:type="paragraph" w:styleId="Listenabsatz">
    <w:name w:val="List Paragraph"/>
    <w:basedOn w:val="Standard"/>
    <w:uiPriority w:val="34"/>
    <w:qFormat/>
    <w:rsid w:val="00124964"/>
    <w:pPr>
      <w:ind w:left="720"/>
      <w:contextualSpacing/>
    </w:pPr>
  </w:style>
  <w:style w:type="paragraph" w:styleId="Sprechblasentext">
    <w:name w:val="Balloon Text"/>
    <w:basedOn w:val="Standard"/>
    <w:link w:val="SprechblasentextZchn"/>
    <w:uiPriority w:val="99"/>
    <w:semiHidden/>
    <w:unhideWhenUsed/>
    <w:rsid w:val="00DE1E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EEA"/>
    <w:rPr>
      <w:rFonts w:ascii="Segoe UI" w:hAnsi="Segoe UI" w:cs="Segoe UI"/>
      <w:sz w:val="18"/>
      <w:szCs w:val="18"/>
    </w:rPr>
  </w:style>
  <w:style w:type="paragraph" w:styleId="Kopfzeile">
    <w:name w:val="header"/>
    <w:basedOn w:val="Standard"/>
    <w:link w:val="KopfzeileZchn"/>
    <w:uiPriority w:val="99"/>
    <w:unhideWhenUsed/>
    <w:rsid w:val="00DE1E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1EEA"/>
  </w:style>
  <w:style w:type="paragraph" w:styleId="Fuzeile">
    <w:name w:val="footer"/>
    <w:basedOn w:val="Standard"/>
    <w:link w:val="FuzeileZchn"/>
    <w:uiPriority w:val="99"/>
    <w:unhideWhenUsed/>
    <w:rsid w:val="00DE1E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1EEA"/>
  </w:style>
  <w:style w:type="character" w:customStyle="1" w:styleId="berschrift1Zchn">
    <w:name w:val="Überschrift 1 Zchn"/>
    <w:basedOn w:val="Absatz-Standardschriftart"/>
    <w:link w:val="berschrift1"/>
    <w:uiPriority w:val="9"/>
    <w:rsid w:val="000F2D3B"/>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0F2D3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energietage.sachsen.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tlerS\Downloads\SET-2024_Muster-Medieninformation%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6D8C9A6ABC542936C6AE795AD378D" ma:contentTypeVersion="15" ma:contentTypeDescription="Create a new document." ma:contentTypeScope="" ma:versionID="6018f0b27fea48bf6855f4eb22bd6b7e">
  <xsd:schema xmlns:xsd="http://www.w3.org/2001/XMLSchema" xmlns:xs="http://www.w3.org/2001/XMLSchema" xmlns:p="http://schemas.microsoft.com/office/2006/metadata/properties" xmlns:ns2="b8a6d151-79cb-4bcf-937f-57761d04f998" xmlns:ns3="8604874c-f0a1-4e36-a502-a69ee0cb94dc" targetNamespace="http://schemas.microsoft.com/office/2006/metadata/properties" ma:root="true" ma:fieldsID="eb4d1e11701d44c1eec1a2c35caad845" ns2:_="" ns3:_="">
    <xsd:import namespace="b8a6d151-79cb-4bcf-937f-57761d04f998"/>
    <xsd:import namespace="8604874c-f0a1-4e36-a502-a69ee0cb94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6d151-79cb-4bcf-937f-57761d04f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04874c-f0a1-4e36-a502-a69ee0cb94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7143e24-8d1e-412a-b5bd-d6d1d0a317c4}" ma:internalName="TaxCatchAll" ma:showField="CatchAllData" ma:web="8604874c-f0a1-4e36-a502-a69ee0cb9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604874c-f0a1-4e36-a502-a69ee0cb94dc" xsi:nil="true"/>
    <lcf76f155ced4ddcb4097134ff3c332f xmlns="b8a6d151-79cb-4bcf-937f-57761d04f9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61FD6-8FBE-4DC2-AB4A-A1991A986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6d151-79cb-4bcf-937f-57761d04f998"/>
    <ds:schemaRef ds:uri="8604874c-f0a1-4e36-a502-a69ee0cb9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3A909-5A4A-49AE-B746-15F7037F85DE}">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604874c-f0a1-4e36-a502-a69ee0cb94dc"/>
    <ds:schemaRef ds:uri="http://purl.org/dc/elements/1.1/"/>
    <ds:schemaRef ds:uri="http://schemas.microsoft.com/office/2006/metadata/properties"/>
    <ds:schemaRef ds:uri="b8a6d151-79cb-4bcf-937f-57761d04f998"/>
    <ds:schemaRef ds:uri="http://www.w3.org/XML/1998/namespace"/>
    <ds:schemaRef ds:uri="http://purl.org/dc/dcmitype/"/>
  </ds:schemaRefs>
</ds:datastoreItem>
</file>

<file path=customXml/itemProps3.xml><?xml version="1.0" encoding="utf-8"?>
<ds:datastoreItem xmlns:ds="http://schemas.openxmlformats.org/officeDocument/2006/customXml" ds:itemID="{419E1930-AA42-4471-A809-8D9AC1607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SET-2024_Muster-Medieninformation (1).dotx</Template>
  <TotalTime>0</TotalTime>
  <Pages>3</Pages>
  <Words>724</Words>
  <Characters>4565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SET 2024 Muster Medieninformation</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 2024 Muster Medieninformation</dc:title>
  <dc:subject/>
  <dc:creator>Sattler, Sylvia - SMEKUL</dc:creator>
  <cp:keywords/>
  <dc:description/>
  <cp:lastModifiedBy>Schubert, Jan - SMUL</cp:lastModifiedBy>
  <cp:revision>3</cp:revision>
  <dcterms:created xsi:type="dcterms:W3CDTF">2025-02-03T12:30:00Z</dcterms:created>
  <dcterms:modified xsi:type="dcterms:W3CDTF">2025-02-03T12:45:00Z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0x0101004966D8C9A6ABC542936C6AE795AD378D</vt:lpwstr>
  </property>
  <property fmtid="{D5CDD505-2E9C-101B-9397-08002B2CF9AE}" pid="3" name="MediaServiceImageTags">
    <vt:lpwstr/>
  </property>
</Properties>
</file>